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1626BAB6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9F132D">
        <w:rPr>
          <w:rFonts w:eastAsia="Calibri"/>
          <w:szCs w:val="24"/>
        </w:rPr>
        <w:t>30.03</w:t>
      </w:r>
      <w:r w:rsidRPr="004170D9">
        <w:rPr>
          <w:rFonts w:eastAsia="Calibri"/>
          <w:szCs w:val="24"/>
        </w:rPr>
        <w:t>.202</w:t>
      </w:r>
      <w:r w:rsidR="006811ED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247599">
        <w:rPr>
          <w:rFonts w:eastAsia="Calibri"/>
          <w:szCs w:val="24"/>
        </w:rPr>
        <w:t>59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784AB41B" w:rsidR="004170D9" w:rsidRPr="004170D9" w:rsidRDefault="009F132D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9F132D">
              <w:rPr>
                <w:rFonts w:eastAsia="Calibri"/>
                <w:szCs w:val="24"/>
              </w:rPr>
              <w:t>Veeru AJ fiidri F2 ja F3 rekonstrueerimine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08A41197" w:rsidR="004170D9" w:rsidRPr="004170D9" w:rsidRDefault="004170D9" w:rsidP="006811ED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</w:t>
            </w:r>
            <w:r w:rsidRPr="009F132D">
              <w:rPr>
                <w:rFonts w:eastAsia="Calibri"/>
                <w:szCs w:val="24"/>
              </w:rPr>
              <w:t xml:space="preserve"> </w:t>
            </w:r>
            <w:r w:rsidR="009F132D" w:rsidRPr="009F132D">
              <w:rPr>
                <w:rFonts w:eastAsia="Calibri"/>
                <w:szCs w:val="24"/>
              </w:rPr>
              <w:t>JTI267</w:t>
            </w:r>
            <w:r w:rsidR="009F132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“</w:t>
            </w:r>
            <w:r w:rsidR="009F132D" w:rsidRPr="009F132D">
              <w:rPr>
                <w:rFonts w:eastAsia="Calibri"/>
                <w:szCs w:val="24"/>
              </w:rPr>
              <w:t>Veeru AJ fiidri F2 ja F3 rekonstrueerimine</w:t>
            </w:r>
            <w:r w:rsidR="009F132D">
              <w:rPr>
                <w:rFonts w:eastAsia="Calibri"/>
                <w:szCs w:val="24"/>
              </w:rPr>
              <w:t xml:space="preserve">. </w:t>
            </w:r>
            <w:r w:rsidR="005C7488" w:rsidRPr="005C7488">
              <w:rPr>
                <w:rFonts w:eastAsia="Calibri"/>
                <w:szCs w:val="24"/>
              </w:rPr>
              <w:t>Lääne-Nigula vald, Läänemaa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A5B345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231E9BC3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9F132D">
              <w:rPr>
                <w:rFonts w:eastAsia="Calibri"/>
                <w:szCs w:val="24"/>
              </w:rPr>
              <w:t xml:space="preserve">: </w:t>
            </w:r>
            <w:r w:rsidR="009F132D" w:rsidRPr="009F132D">
              <w:rPr>
                <w:rFonts w:eastAsia="Calibri"/>
                <w:szCs w:val="24"/>
              </w:rPr>
              <w:t>12.03.2026  nr 7.1-2/26/2796-2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132C76E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Number ja nimetus: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F132D" w:rsidRPr="009F132D">
              <w:rPr>
                <w:rFonts w:eastAsia="Calibri"/>
                <w:szCs w:val="24"/>
              </w:rPr>
              <w:tab/>
              <w:t xml:space="preserve">16150 </w:t>
            </w:r>
            <w:proofErr w:type="spellStart"/>
            <w:r w:rsidR="009F132D" w:rsidRPr="009F132D">
              <w:rPr>
                <w:rFonts w:eastAsia="Calibri"/>
                <w:szCs w:val="24"/>
              </w:rPr>
              <w:t>Vaisi-Kuijõe</w:t>
            </w:r>
            <w:proofErr w:type="spellEnd"/>
            <w:r w:rsidR="009F132D" w:rsidRPr="009F132D">
              <w:rPr>
                <w:rFonts w:eastAsia="Calibri"/>
                <w:szCs w:val="24"/>
              </w:rPr>
              <w:t xml:space="preserve">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4B930AA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10112">
              <w:t xml:space="preserve"> </w:t>
            </w:r>
            <w:r w:rsidR="009F132D" w:rsidRPr="009F132D">
              <w:rPr>
                <w:rFonts w:eastAsia="Calibri"/>
                <w:szCs w:val="24"/>
              </w:rPr>
              <w:t>53101:002:0014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750C0AB1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Kinnistu registriosa number</w:t>
            </w:r>
            <w:r w:rsidRPr="00031741">
              <w:rPr>
                <w:rFonts w:eastAsia="Calibri"/>
                <w:szCs w:val="24"/>
              </w:rPr>
              <w:t xml:space="preserve">: </w:t>
            </w:r>
            <w:r w:rsidR="009F132D" w:rsidRPr="009F132D">
              <w:rPr>
                <w:szCs w:val="24"/>
              </w:rPr>
              <w:t>14443550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7F7F8115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F132D" w:rsidRPr="009F132D">
              <w:t>KV80888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1350687F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POS</w:t>
            </w:r>
            <w:r w:rsidR="00AB47FC">
              <w:rPr>
                <w:rFonts w:eastAsia="Calibri"/>
                <w:szCs w:val="24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 xml:space="preserve">1: </w:t>
            </w:r>
            <w:r w:rsidR="009F132D">
              <w:rPr>
                <w:rFonts w:eastAsia="Calibri"/>
                <w:szCs w:val="24"/>
              </w:rPr>
              <w:t>elektriõhuliin</w:t>
            </w:r>
          </w:p>
          <w:p w14:paraId="50B68493" w14:textId="7E0753C0" w:rsidR="009F132D" w:rsidRDefault="009F132D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POS 2: elektriõhuliin</w:t>
            </w:r>
          </w:p>
          <w:p w14:paraId="6C5C038B" w14:textId="237A2DE7" w:rsidR="004170D9" w:rsidRPr="004170D9" w:rsidRDefault="009F132D" w:rsidP="009F132D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  <w:r>
              <w:rPr>
                <w:rFonts w:eastAsia="Calibri"/>
                <w:szCs w:val="24"/>
              </w:rPr>
              <w:t>POS 3: elektriõhuliin</w:t>
            </w: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50470F18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PARI id: </w:t>
            </w:r>
            <w:r w:rsidR="009F132D" w:rsidRPr="009F132D">
              <w:t>1096832</w:t>
            </w:r>
          </w:p>
          <w:p w14:paraId="1ABCB00E" w14:textId="7667E918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9F132D">
              <w:rPr>
                <w:rFonts w:eastAsia="Calibri"/>
                <w:szCs w:val="24"/>
              </w:rPr>
              <w:t xml:space="preserve"> </w:t>
            </w:r>
            <w:hyperlink r:id="rId9" w:history="1">
              <w:r w:rsidR="009F132D" w:rsidRPr="008B645C">
                <w:rPr>
                  <w:rStyle w:val="Hyperlink"/>
                  <w:rFonts w:eastAsia="Calibri"/>
                  <w:szCs w:val="24"/>
                </w:rPr>
                <w:t>https://pari.kataster.ee/magic-link/52a6a25c-5355-40d5-b015-9dae827dd933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4C92D238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Li</w:t>
      </w:r>
      <w:r w:rsidR="009F132D">
        <w:rPr>
          <w:rFonts w:eastAsia="Calibri"/>
          <w:szCs w:val="24"/>
        </w:rPr>
        <w:t>s</w:t>
      </w:r>
      <w:r w:rsidRPr="004170D9">
        <w:rPr>
          <w:rFonts w:eastAsia="Calibri"/>
          <w:szCs w:val="24"/>
        </w:rPr>
        <w:t xml:space="preserve">ad: </w:t>
      </w:r>
    </w:p>
    <w:p w14:paraId="0236C20B" w14:textId="77777777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4A326B51" w14:textId="69945CAA" w:rsidR="00E27342" w:rsidRPr="009F132D" w:rsidRDefault="004170D9" w:rsidP="009F132D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</w:t>
      </w:r>
      <w:r w:rsidR="009F132D">
        <w:rPr>
          <w:rFonts w:eastAsia="Calibri"/>
          <w:szCs w:val="24"/>
        </w:rPr>
        <w:t>s</w:t>
      </w:r>
    </w:p>
    <w:sectPr w:rsidR="00E27342" w:rsidRPr="009F132D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31741"/>
    <w:rsid w:val="00042266"/>
    <w:rsid w:val="000769E5"/>
    <w:rsid w:val="00095335"/>
    <w:rsid w:val="000B6C8A"/>
    <w:rsid w:val="000D02B0"/>
    <w:rsid w:val="000D5887"/>
    <w:rsid w:val="000E3067"/>
    <w:rsid w:val="000E3B56"/>
    <w:rsid w:val="000F438D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47599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F24D5"/>
    <w:rsid w:val="004170D9"/>
    <w:rsid w:val="0042674D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C7488"/>
    <w:rsid w:val="005D004C"/>
    <w:rsid w:val="005D492A"/>
    <w:rsid w:val="005E1B23"/>
    <w:rsid w:val="0060169B"/>
    <w:rsid w:val="006167CE"/>
    <w:rsid w:val="0062181D"/>
    <w:rsid w:val="00637CBA"/>
    <w:rsid w:val="00656D62"/>
    <w:rsid w:val="006811ED"/>
    <w:rsid w:val="00696783"/>
    <w:rsid w:val="006A4E51"/>
    <w:rsid w:val="006A50C4"/>
    <w:rsid w:val="006A59C2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41BC5"/>
    <w:rsid w:val="0084432E"/>
    <w:rsid w:val="00871CB9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458F4"/>
    <w:rsid w:val="0098041E"/>
    <w:rsid w:val="009828FE"/>
    <w:rsid w:val="0098393B"/>
    <w:rsid w:val="00984429"/>
    <w:rsid w:val="00987B79"/>
    <w:rsid w:val="00987E5A"/>
    <w:rsid w:val="009B6150"/>
    <w:rsid w:val="009B7FD7"/>
    <w:rsid w:val="009D3190"/>
    <w:rsid w:val="009D66E6"/>
    <w:rsid w:val="009E61FD"/>
    <w:rsid w:val="009F04F3"/>
    <w:rsid w:val="009F132D"/>
    <w:rsid w:val="009F3A39"/>
    <w:rsid w:val="009F532C"/>
    <w:rsid w:val="009F7A3B"/>
    <w:rsid w:val="00A01785"/>
    <w:rsid w:val="00A01871"/>
    <w:rsid w:val="00A10112"/>
    <w:rsid w:val="00A16FE5"/>
    <w:rsid w:val="00A3371D"/>
    <w:rsid w:val="00A55AB0"/>
    <w:rsid w:val="00A6512D"/>
    <w:rsid w:val="00A71736"/>
    <w:rsid w:val="00A87CD7"/>
    <w:rsid w:val="00AA6B7A"/>
    <w:rsid w:val="00AB37CF"/>
    <w:rsid w:val="00AB47FC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A7DB7"/>
    <w:rsid w:val="00BD59BA"/>
    <w:rsid w:val="00BD6CA1"/>
    <w:rsid w:val="00BE5B98"/>
    <w:rsid w:val="00BF3F4C"/>
    <w:rsid w:val="00C01B1B"/>
    <w:rsid w:val="00C111FF"/>
    <w:rsid w:val="00C51F07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354B4"/>
    <w:rsid w:val="00D40FE2"/>
    <w:rsid w:val="00D55CEF"/>
    <w:rsid w:val="00D60C19"/>
    <w:rsid w:val="00D864B7"/>
    <w:rsid w:val="00DA32D3"/>
    <w:rsid w:val="00DD61D3"/>
    <w:rsid w:val="00DE0EF3"/>
    <w:rsid w:val="00DE4E66"/>
    <w:rsid w:val="00DF66F4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E75BE"/>
    <w:rsid w:val="00EF7658"/>
    <w:rsid w:val="00F032C7"/>
    <w:rsid w:val="00F10264"/>
    <w:rsid w:val="00F108DE"/>
    <w:rsid w:val="00F11CBD"/>
    <w:rsid w:val="00F11F74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52a6a25c-5355-40d5-b015-9dae827dd93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10</TotalTime>
  <Pages>1</Pages>
  <Words>223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4</cp:revision>
  <cp:lastPrinted>2012-01-13T05:57:00Z</cp:lastPrinted>
  <dcterms:created xsi:type="dcterms:W3CDTF">2026-03-30T13:34:00Z</dcterms:created>
  <dcterms:modified xsi:type="dcterms:W3CDTF">2026-03-30T13:35:00Z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